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E4" w:rsidRDefault="00A564E4">
      <w:pPr>
        <w:autoSpaceDE w:val="0"/>
        <w:spacing w:line="540" w:lineRule="exact"/>
        <w:rPr>
          <w:rFonts w:ascii="宋体" w:cs="Times New Roman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A564E4" w:rsidRDefault="00A564E4">
      <w:pPr>
        <w:autoSpaceDE w:val="0"/>
        <w:spacing w:line="540" w:lineRule="exact"/>
        <w:jc w:val="center"/>
        <w:rPr>
          <w:rFonts w:ascii="宋体" w:cs="Times New Roman"/>
          <w:b/>
          <w:bCs/>
          <w:sz w:val="36"/>
          <w:szCs w:val="36"/>
        </w:rPr>
      </w:pPr>
    </w:p>
    <w:p w:rsidR="00A564E4" w:rsidRDefault="00A564E4">
      <w:pPr>
        <w:autoSpaceDE w:val="0"/>
        <w:spacing w:line="54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会议回执表</w:t>
      </w:r>
    </w:p>
    <w:p w:rsidR="00A564E4" w:rsidRDefault="00A564E4">
      <w:pPr>
        <w:autoSpaceDE w:val="0"/>
        <w:spacing w:line="540" w:lineRule="exact"/>
        <w:rPr>
          <w:rFonts w:ascii="宋体" w:cs="Times New Roman"/>
          <w:sz w:val="28"/>
          <w:szCs w:val="28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30"/>
        <w:gridCol w:w="885"/>
        <w:gridCol w:w="1873"/>
        <w:gridCol w:w="1134"/>
        <w:gridCol w:w="2835"/>
        <w:gridCol w:w="1636"/>
      </w:tblGrid>
      <w:tr w:rsidR="00A564E4">
        <w:trPr>
          <w:trHeight w:val="880"/>
          <w:jc w:val="center"/>
        </w:trPr>
        <w:tc>
          <w:tcPr>
            <w:tcW w:w="1630" w:type="dxa"/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单位名称</w:t>
            </w:r>
          </w:p>
        </w:tc>
        <w:tc>
          <w:tcPr>
            <w:tcW w:w="8363" w:type="dxa"/>
            <w:gridSpan w:val="5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564E4">
        <w:trPr>
          <w:trHeight w:val="760"/>
          <w:jc w:val="center"/>
        </w:trPr>
        <w:tc>
          <w:tcPr>
            <w:tcW w:w="1630" w:type="dxa"/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885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1873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专业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</w:t>
            </w:r>
          </w:p>
        </w:tc>
        <w:tc>
          <w:tcPr>
            <w:tcW w:w="1636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adjustRightInd w:val="0"/>
              <w:snapToGrid w:val="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大床房</w:t>
            </w:r>
            <w:r>
              <w:rPr>
                <w:rFonts w:ascii="仿宋" w:eastAsia="仿宋" w:hAnsi="仿宋" w:cs="仿宋"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标间</w:t>
            </w:r>
          </w:p>
        </w:tc>
      </w:tr>
      <w:tr w:rsidR="00A564E4">
        <w:trPr>
          <w:trHeight w:val="644"/>
          <w:jc w:val="center"/>
        </w:trPr>
        <w:tc>
          <w:tcPr>
            <w:tcW w:w="1630" w:type="dxa"/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85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873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636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564E4">
        <w:trPr>
          <w:trHeight w:val="697"/>
          <w:jc w:val="center"/>
        </w:trPr>
        <w:tc>
          <w:tcPr>
            <w:tcW w:w="1630" w:type="dxa"/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85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873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636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564E4">
        <w:trPr>
          <w:trHeight w:val="604"/>
          <w:jc w:val="center"/>
        </w:trPr>
        <w:tc>
          <w:tcPr>
            <w:tcW w:w="1630" w:type="dxa"/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885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873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1636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A564E4">
        <w:trPr>
          <w:trHeight w:val="736"/>
          <w:jc w:val="center"/>
        </w:trPr>
        <w:tc>
          <w:tcPr>
            <w:tcW w:w="1630" w:type="dxa"/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left w:val="nil"/>
            </w:tcBorders>
            <w:vAlign w:val="center"/>
          </w:tcPr>
          <w:p w:rsidR="00A564E4" w:rsidRDefault="00A564E4">
            <w:pPr>
              <w:autoSpaceDE w:val="0"/>
              <w:spacing w:line="54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</w:tr>
    </w:tbl>
    <w:p w:rsidR="00A564E4" w:rsidRDefault="00A564E4">
      <w:pPr>
        <w:autoSpaceDE w:val="0"/>
        <w:spacing w:line="5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</w:t>
      </w: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需住宿参会人员请在回执中标明需要大床房或标间及数量，司机等随从人员也需填写回执表。</w:t>
      </w:r>
    </w:p>
    <w:p w:rsidR="00A564E4" w:rsidRDefault="00A564E4" w:rsidP="003F2B48">
      <w:pPr>
        <w:autoSpaceDE w:val="0"/>
        <w:spacing w:line="540" w:lineRule="exact"/>
        <w:ind w:firstLineChars="3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请务于</w:t>
      </w:r>
      <w:r w:rsidRPr="00A2389F">
        <w:rPr>
          <w:rFonts w:ascii="仿宋" w:eastAsia="仿宋" w:hAnsi="仿宋" w:cs="仿宋"/>
          <w:color w:val="000000"/>
          <w:sz w:val="32"/>
          <w:szCs w:val="32"/>
        </w:rPr>
        <w:t>8</w:t>
      </w:r>
      <w:r w:rsidRPr="00A2389F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>2</w:t>
      </w:r>
      <w:r w:rsidRPr="00A2389F">
        <w:rPr>
          <w:rFonts w:ascii="仿宋" w:eastAsia="仿宋" w:hAnsi="仿宋" w:cs="仿宋" w:hint="eastAsia"/>
          <w:color w:val="000000"/>
          <w:sz w:val="32"/>
          <w:szCs w:val="32"/>
        </w:rPr>
        <w:t>日前</w:t>
      </w:r>
      <w:r>
        <w:rPr>
          <w:rFonts w:ascii="仿宋" w:eastAsia="仿宋" w:hAnsi="仿宋" w:cs="仿宋" w:hint="eastAsia"/>
          <w:sz w:val="32"/>
          <w:szCs w:val="32"/>
        </w:rPr>
        <w:t>，将回执表发送至邮箱：</w:t>
      </w:r>
      <w:hyperlink r:id="rId7" w:history="1">
        <w:r>
          <w:rPr>
            <w:rStyle w:val="Hyperlink"/>
            <w:rFonts w:ascii="仿宋" w:eastAsia="仿宋" w:hAnsi="仿宋" w:cs="仿宋"/>
            <w:color w:val="auto"/>
            <w:sz w:val="32"/>
            <w:szCs w:val="32"/>
          </w:rPr>
          <w:t>bimhebei@163.com</w:t>
        </w:r>
      </w:hyperlink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A564E4" w:rsidRPr="002A471B" w:rsidRDefault="00A564E4">
      <w:pPr>
        <w:autoSpaceDE w:val="0"/>
        <w:spacing w:line="540" w:lineRule="exact"/>
        <w:rPr>
          <w:rFonts w:ascii="仿宋" w:eastAsia="仿宋" w:hAnsi="仿宋" w:cs="Times New Roman"/>
          <w:sz w:val="32"/>
          <w:szCs w:val="32"/>
        </w:rPr>
      </w:pPr>
    </w:p>
    <w:p w:rsidR="00A564E4" w:rsidRDefault="00A564E4">
      <w:pPr>
        <w:autoSpaceDE w:val="0"/>
        <w:adjustRightInd w:val="0"/>
        <w:snapToGrid w:val="0"/>
        <w:spacing w:line="360" w:lineRule="auto"/>
        <w:rPr>
          <w:rFonts w:cs="Times New Roman"/>
        </w:rPr>
      </w:pPr>
    </w:p>
    <w:p w:rsidR="00A564E4" w:rsidRDefault="00A564E4">
      <w:pPr>
        <w:rPr>
          <w:rFonts w:cs="Times New Roman"/>
        </w:rPr>
      </w:pPr>
    </w:p>
    <w:sectPr w:rsidR="00A564E4" w:rsidSect="00EE41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4E4" w:rsidRDefault="00A564E4" w:rsidP="00EE41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564E4" w:rsidRDefault="00A564E4" w:rsidP="00EE41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E4" w:rsidRDefault="00A564E4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A564E4" w:rsidRDefault="00A564E4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4E4" w:rsidRDefault="00A564E4" w:rsidP="00EE41C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564E4" w:rsidRDefault="00A564E4" w:rsidP="00EE41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F9ADA"/>
    <w:multiLevelType w:val="singleLevel"/>
    <w:tmpl w:val="20FF9A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ljOWY0MWRiOWM4NjVjNzNlODI1MWJlNTZiMmQwZDkifQ=="/>
  </w:docVars>
  <w:rsids>
    <w:rsidRoot w:val="00FD592F"/>
    <w:rsid w:val="00005121"/>
    <w:rsid w:val="00026975"/>
    <w:rsid w:val="00045551"/>
    <w:rsid w:val="00047E25"/>
    <w:rsid w:val="00104B67"/>
    <w:rsid w:val="001E3482"/>
    <w:rsid w:val="001F00EA"/>
    <w:rsid w:val="0023518D"/>
    <w:rsid w:val="00253AE2"/>
    <w:rsid w:val="00257C09"/>
    <w:rsid w:val="002A471B"/>
    <w:rsid w:val="00302AA0"/>
    <w:rsid w:val="00371695"/>
    <w:rsid w:val="00391289"/>
    <w:rsid w:val="003F2B48"/>
    <w:rsid w:val="00463B0E"/>
    <w:rsid w:val="004B01A9"/>
    <w:rsid w:val="004B528C"/>
    <w:rsid w:val="004E637A"/>
    <w:rsid w:val="00535736"/>
    <w:rsid w:val="005B2822"/>
    <w:rsid w:val="006526C2"/>
    <w:rsid w:val="0079581A"/>
    <w:rsid w:val="007A461A"/>
    <w:rsid w:val="007B2D69"/>
    <w:rsid w:val="00833960"/>
    <w:rsid w:val="00934005"/>
    <w:rsid w:val="00934E11"/>
    <w:rsid w:val="009B38EC"/>
    <w:rsid w:val="00A114D4"/>
    <w:rsid w:val="00A2278B"/>
    <w:rsid w:val="00A2389F"/>
    <w:rsid w:val="00A564E4"/>
    <w:rsid w:val="00AD5B1D"/>
    <w:rsid w:val="00AD67ED"/>
    <w:rsid w:val="00AE1ACD"/>
    <w:rsid w:val="00B93EBC"/>
    <w:rsid w:val="00BC5EB5"/>
    <w:rsid w:val="00C22D1F"/>
    <w:rsid w:val="00E45C0B"/>
    <w:rsid w:val="00E64D04"/>
    <w:rsid w:val="00EC5E7A"/>
    <w:rsid w:val="00EE41C4"/>
    <w:rsid w:val="00F30CED"/>
    <w:rsid w:val="00FD592F"/>
    <w:rsid w:val="02356247"/>
    <w:rsid w:val="02B96A94"/>
    <w:rsid w:val="04841CAD"/>
    <w:rsid w:val="09C63189"/>
    <w:rsid w:val="0A847B1F"/>
    <w:rsid w:val="0AB05832"/>
    <w:rsid w:val="1DBC6013"/>
    <w:rsid w:val="1F2D7E69"/>
    <w:rsid w:val="22D71136"/>
    <w:rsid w:val="297766FE"/>
    <w:rsid w:val="2F672B28"/>
    <w:rsid w:val="35B91176"/>
    <w:rsid w:val="37064469"/>
    <w:rsid w:val="3C8B2A32"/>
    <w:rsid w:val="3DE4705D"/>
    <w:rsid w:val="50605ACC"/>
    <w:rsid w:val="51B91082"/>
    <w:rsid w:val="645E034C"/>
    <w:rsid w:val="66E033C7"/>
    <w:rsid w:val="69BE4B88"/>
    <w:rsid w:val="6AF05078"/>
    <w:rsid w:val="73765A9B"/>
    <w:rsid w:val="7AAF7420"/>
    <w:rsid w:val="7D46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1C4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41C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E41C4"/>
    <w:rPr>
      <w:rFonts w:ascii="宋体" w:eastAsia="宋体" w:hAnsi="宋体" w:cs="宋体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EE41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41C4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E4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F5FD8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E41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F5FD8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semiHidden/>
    <w:rsid w:val="00EE41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EE41C4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E41C4"/>
    <w:rPr>
      <w:color w:val="0000FF"/>
      <w:u w:val="single"/>
    </w:rPr>
  </w:style>
  <w:style w:type="character" w:customStyle="1" w:styleId="15">
    <w:name w:val="15"/>
    <w:basedOn w:val="DefaultParagraphFont"/>
    <w:uiPriority w:val="99"/>
    <w:rsid w:val="00EE41C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mhebei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303</TotalTime>
  <Pages>1</Pages>
  <Words>29</Words>
  <Characters>169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20</cp:revision>
  <cp:lastPrinted>2023-07-20T07:50:00Z</cp:lastPrinted>
  <dcterms:created xsi:type="dcterms:W3CDTF">2019-09-05T02:04:00Z</dcterms:created>
  <dcterms:modified xsi:type="dcterms:W3CDTF">2023-07-21T07:39:00Z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7866105CDD294968A6C69C5A2BEA08BA_13</vt:lpwstr>
  </property>
</Properties>
</file>