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68B" w:rsidRPr="00211CDB" w:rsidRDefault="0021368B" w:rsidP="002E501B">
      <w:pPr>
        <w:rPr>
          <w:rFonts w:ascii="宋体" w:cs="宋体"/>
          <w:kern w:val="0"/>
          <w:sz w:val="24"/>
          <w:szCs w:val="24"/>
        </w:rPr>
      </w:pPr>
      <w:r w:rsidRPr="00211CDB">
        <w:rPr>
          <w:rFonts w:ascii="宋体" w:hAnsi="宋体" w:cs="宋体" w:hint="eastAsia"/>
          <w:kern w:val="0"/>
          <w:sz w:val="24"/>
          <w:szCs w:val="24"/>
        </w:rPr>
        <w:t>附件</w:t>
      </w:r>
      <w:r w:rsidRPr="00211CDB">
        <w:rPr>
          <w:rFonts w:ascii="宋体" w:hAnsi="宋体" w:cs="宋体"/>
          <w:kern w:val="0"/>
          <w:sz w:val="24"/>
          <w:szCs w:val="24"/>
        </w:rPr>
        <w:t>1</w:t>
      </w:r>
      <w:r w:rsidRPr="00211CDB">
        <w:rPr>
          <w:rFonts w:ascii="宋体" w:hAnsi="宋体" w:cs="宋体" w:hint="eastAsia"/>
          <w:kern w:val="0"/>
          <w:sz w:val="24"/>
          <w:szCs w:val="24"/>
        </w:rPr>
        <w:t>：</w:t>
      </w:r>
    </w:p>
    <w:p w:rsidR="0021368B" w:rsidRPr="00211CDB" w:rsidRDefault="0021368B" w:rsidP="000E6616">
      <w:pPr>
        <w:ind w:firstLineChars="400" w:firstLine="31680"/>
        <w:rPr>
          <w:rFonts w:ascii="宋体" w:cs="宋体"/>
          <w:kern w:val="0"/>
          <w:sz w:val="24"/>
          <w:szCs w:val="24"/>
        </w:rPr>
      </w:pPr>
    </w:p>
    <w:p w:rsidR="0021368B" w:rsidRPr="00211CDB" w:rsidRDefault="0021368B" w:rsidP="000E6616">
      <w:pPr>
        <w:ind w:firstLineChars="400" w:firstLine="31680"/>
        <w:jc w:val="center"/>
        <w:rPr>
          <w:rFonts w:ascii="宋体" w:cs="宋体"/>
          <w:kern w:val="0"/>
          <w:sz w:val="24"/>
          <w:szCs w:val="24"/>
        </w:rPr>
      </w:pPr>
      <w:r w:rsidRPr="00211CDB">
        <w:rPr>
          <w:rFonts w:ascii="宋体" w:hAnsi="宋体" w:cs="宋体" w:hint="eastAsia"/>
          <w:kern w:val="0"/>
          <w:sz w:val="24"/>
          <w:szCs w:val="24"/>
        </w:rPr>
        <w:t>参加人员名单</w:t>
      </w:r>
    </w:p>
    <w:p w:rsidR="0021368B" w:rsidRPr="00211CDB" w:rsidRDefault="0021368B" w:rsidP="000E6616">
      <w:pPr>
        <w:ind w:firstLineChars="400" w:firstLine="31680"/>
        <w:jc w:val="center"/>
        <w:rPr>
          <w:rFonts w:ascii="宋体" w:cs="宋体"/>
          <w:kern w:val="0"/>
          <w:sz w:val="24"/>
          <w:szCs w:val="24"/>
        </w:rPr>
      </w:pPr>
    </w:p>
    <w:p w:rsidR="0021368B" w:rsidRPr="00211CDB" w:rsidRDefault="0021368B" w:rsidP="008352B3">
      <w:pPr>
        <w:rPr>
          <w:rFonts w:ascii="宋体" w:cs="宋体"/>
          <w:kern w:val="0"/>
          <w:sz w:val="24"/>
          <w:szCs w:val="24"/>
        </w:rPr>
      </w:pPr>
      <w:r w:rsidRPr="00211CDB">
        <w:rPr>
          <w:rFonts w:ascii="宋体" w:hAnsi="宋体" w:cs="宋体" w:hint="eastAsia"/>
          <w:kern w:val="0"/>
          <w:sz w:val="24"/>
          <w:szCs w:val="24"/>
        </w:rPr>
        <w:t>单位</w:t>
      </w:r>
      <w:r>
        <w:rPr>
          <w:rFonts w:ascii="宋体" w:hAnsi="宋体" w:cs="宋体" w:hint="eastAsia"/>
          <w:kern w:val="0"/>
          <w:sz w:val="24"/>
          <w:szCs w:val="24"/>
        </w:rPr>
        <w:t>名称</w:t>
      </w:r>
      <w:r w:rsidRPr="00211CDB">
        <w:rPr>
          <w:rFonts w:ascii="宋体" w:hAnsi="宋体" w:cs="宋体" w:hint="eastAsia"/>
          <w:kern w:val="0"/>
          <w:sz w:val="24"/>
          <w:szCs w:val="24"/>
        </w:rPr>
        <w:t>：</w:t>
      </w:r>
    </w:p>
    <w:tbl>
      <w:tblPr>
        <w:tblW w:w="80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12"/>
        <w:gridCol w:w="3476"/>
        <w:gridCol w:w="3240"/>
      </w:tblGrid>
      <w:tr w:rsidR="0021368B" w:rsidRPr="00211CDB">
        <w:tc>
          <w:tcPr>
            <w:tcW w:w="1312" w:type="dxa"/>
          </w:tcPr>
          <w:p w:rsidR="0021368B" w:rsidRPr="00211CDB" w:rsidRDefault="0021368B" w:rsidP="00AD7E28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11CDB">
              <w:rPr>
                <w:rFonts w:ascii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3476" w:type="dxa"/>
          </w:tcPr>
          <w:p w:rsidR="0021368B" w:rsidRPr="00211CDB" w:rsidRDefault="0021368B" w:rsidP="00AD7E28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11CDB">
              <w:rPr>
                <w:rFonts w:ascii="宋体" w:hAnsi="宋体" w:cs="宋体" w:hint="eastAsia"/>
                <w:kern w:val="0"/>
                <w:sz w:val="24"/>
                <w:szCs w:val="24"/>
              </w:rPr>
              <w:t>职务</w:t>
            </w:r>
          </w:p>
        </w:tc>
        <w:tc>
          <w:tcPr>
            <w:tcW w:w="3240" w:type="dxa"/>
          </w:tcPr>
          <w:p w:rsidR="0021368B" w:rsidRPr="00211CDB" w:rsidRDefault="0021368B" w:rsidP="00AD7E28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11CDB">
              <w:rPr>
                <w:rFonts w:ascii="宋体" w:hAnsi="宋体" w:cs="宋体" w:hint="eastAsia"/>
                <w:kern w:val="0"/>
                <w:sz w:val="24"/>
                <w:szCs w:val="24"/>
              </w:rPr>
              <w:t>联系电话</w:t>
            </w:r>
          </w:p>
        </w:tc>
      </w:tr>
      <w:tr w:rsidR="0021368B" w:rsidRPr="00211CDB">
        <w:tc>
          <w:tcPr>
            <w:tcW w:w="1312" w:type="dxa"/>
          </w:tcPr>
          <w:p w:rsidR="0021368B" w:rsidRPr="00211CDB" w:rsidRDefault="0021368B" w:rsidP="0021368B">
            <w:pPr>
              <w:ind w:firstLineChars="400" w:firstLine="31680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3476" w:type="dxa"/>
          </w:tcPr>
          <w:p w:rsidR="0021368B" w:rsidRPr="00211CDB" w:rsidRDefault="0021368B" w:rsidP="0021368B">
            <w:pPr>
              <w:ind w:firstLineChars="400" w:firstLine="31680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3240" w:type="dxa"/>
          </w:tcPr>
          <w:p w:rsidR="0021368B" w:rsidRPr="00211CDB" w:rsidRDefault="0021368B" w:rsidP="0021368B">
            <w:pPr>
              <w:ind w:firstLineChars="400" w:firstLine="31680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21368B" w:rsidRPr="00211CDB">
        <w:tc>
          <w:tcPr>
            <w:tcW w:w="1312" w:type="dxa"/>
          </w:tcPr>
          <w:p w:rsidR="0021368B" w:rsidRPr="00211CDB" w:rsidRDefault="0021368B" w:rsidP="0021368B">
            <w:pPr>
              <w:ind w:firstLineChars="400" w:firstLine="31680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3476" w:type="dxa"/>
          </w:tcPr>
          <w:p w:rsidR="0021368B" w:rsidRPr="00211CDB" w:rsidRDefault="0021368B" w:rsidP="0021368B">
            <w:pPr>
              <w:ind w:firstLineChars="400" w:firstLine="31680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3240" w:type="dxa"/>
          </w:tcPr>
          <w:p w:rsidR="0021368B" w:rsidRPr="00211CDB" w:rsidRDefault="0021368B" w:rsidP="0021368B">
            <w:pPr>
              <w:ind w:firstLineChars="400" w:firstLine="31680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</w:tbl>
    <w:p w:rsidR="0021368B" w:rsidRPr="00211CDB" w:rsidRDefault="0021368B" w:rsidP="008352B3">
      <w:pPr>
        <w:rPr>
          <w:rFonts w:ascii="宋体" w:cs="宋体"/>
          <w:kern w:val="0"/>
          <w:sz w:val="24"/>
          <w:szCs w:val="24"/>
        </w:rPr>
      </w:pPr>
      <w:r w:rsidRPr="00211CDB">
        <w:rPr>
          <w:rFonts w:ascii="宋体" w:hAnsi="宋体" w:cs="宋体" w:hint="eastAsia"/>
          <w:kern w:val="0"/>
          <w:sz w:val="24"/>
          <w:szCs w:val="24"/>
        </w:rPr>
        <w:t>注：请于</w:t>
      </w:r>
      <w:r w:rsidRPr="00211CDB">
        <w:rPr>
          <w:rFonts w:ascii="宋体" w:hAnsi="宋体" w:cs="宋体"/>
          <w:kern w:val="0"/>
          <w:sz w:val="24"/>
          <w:szCs w:val="24"/>
        </w:rPr>
        <w:t>3</w:t>
      </w:r>
      <w:r w:rsidRPr="00211CDB">
        <w:rPr>
          <w:rFonts w:ascii="宋体" w:hAnsi="宋体" w:cs="宋体" w:hint="eastAsia"/>
          <w:kern w:val="0"/>
          <w:sz w:val="24"/>
          <w:szCs w:val="24"/>
        </w:rPr>
        <w:t>月</w:t>
      </w:r>
      <w:r w:rsidRPr="00211CDB">
        <w:rPr>
          <w:rFonts w:ascii="宋体" w:hAnsi="宋体" w:cs="宋体"/>
          <w:kern w:val="0"/>
          <w:sz w:val="24"/>
          <w:szCs w:val="24"/>
        </w:rPr>
        <w:t>10</w:t>
      </w:r>
      <w:hyperlink r:id="rId7" w:history="1">
        <w:r w:rsidRPr="00211CDB">
          <w:rPr>
            <w:rFonts w:ascii="宋体" w:hAnsi="宋体" w:cs="宋体" w:hint="eastAsia"/>
            <w:kern w:val="0"/>
            <w:sz w:val="24"/>
            <w:szCs w:val="24"/>
          </w:rPr>
          <w:t>日前发至</w:t>
        </w:r>
        <w:r w:rsidRPr="00211CDB">
          <w:rPr>
            <w:rFonts w:ascii="宋体" w:hAnsi="宋体" w:cs="宋体"/>
            <w:kern w:val="0"/>
            <w:sz w:val="24"/>
            <w:szCs w:val="24"/>
          </w:rPr>
          <w:t xml:space="preserve">hdsjxh@126.com </w:t>
        </w:r>
      </w:hyperlink>
      <w:r w:rsidRPr="00211CDB">
        <w:rPr>
          <w:rFonts w:ascii="宋体" w:hAnsi="宋体" w:cs="宋体" w:hint="eastAsia"/>
          <w:kern w:val="0"/>
          <w:sz w:val="24"/>
          <w:szCs w:val="24"/>
        </w:rPr>
        <w:t>。</w:t>
      </w:r>
    </w:p>
    <w:p w:rsidR="0021368B" w:rsidRPr="00211CDB" w:rsidRDefault="0021368B" w:rsidP="00AF5038">
      <w:pPr>
        <w:ind w:firstLineChars="400" w:firstLine="31680"/>
        <w:rPr>
          <w:rFonts w:ascii="宋体" w:cs="宋体"/>
          <w:sz w:val="24"/>
          <w:szCs w:val="24"/>
        </w:rPr>
      </w:pPr>
    </w:p>
    <w:sectPr w:rsidR="0021368B" w:rsidRPr="00211CDB" w:rsidSect="003D70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368B" w:rsidRDefault="0021368B" w:rsidP="003A0433">
      <w:r>
        <w:separator/>
      </w:r>
    </w:p>
  </w:endnote>
  <w:endnote w:type="continuationSeparator" w:id="0">
    <w:p w:rsidR="0021368B" w:rsidRDefault="0021368B" w:rsidP="003A04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368B" w:rsidRDefault="0021368B" w:rsidP="003A0433">
      <w:r>
        <w:separator/>
      </w:r>
    </w:p>
  </w:footnote>
  <w:footnote w:type="continuationSeparator" w:id="0">
    <w:p w:rsidR="0021368B" w:rsidRDefault="0021368B" w:rsidP="003A04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03820"/>
    <w:multiLevelType w:val="hybridMultilevel"/>
    <w:tmpl w:val="1986754C"/>
    <w:lvl w:ilvl="0" w:tplc="3FEE0BF6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31BC468F"/>
    <w:multiLevelType w:val="hybridMultilevel"/>
    <w:tmpl w:val="16E00346"/>
    <w:lvl w:ilvl="0" w:tplc="4466679A">
      <w:start w:val="1"/>
      <w:numFmt w:val="japaneseCounting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5802"/>
    <w:rsid w:val="0000093A"/>
    <w:rsid w:val="00000B8D"/>
    <w:rsid w:val="00004612"/>
    <w:rsid w:val="000046C3"/>
    <w:rsid w:val="000060B8"/>
    <w:rsid w:val="00007ED5"/>
    <w:rsid w:val="000110C5"/>
    <w:rsid w:val="00011698"/>
    <w:rsid w:val="00015377"/>
    <w:rsid w:val="0001616F"/>
    <w:rsid w:val="00020705"/>
    <w:rsid w:val="00020E93"/>
    <w:rsid w:val="00026EA3"/>
    <w:rsid w:val="000313E3"/>
    <w:rsid w:val="000315F9"/>
    <w:rsid w:val="000319B3"/>
    <w:rsid w:val="000326CF"/>
    <w:rsid w:val="00032EF1"/>
    <w:rsid w:val="00037446"/>
    <w:rsid w:val="0003767B"/>
    <w:rsid w:val="00040196"/>
    <w:rsid w:val="0004046B"/>
    <w:rsid w:val="00043B45"/>
    <w:rsid w:val="00045C79"/>
    <w:rsid w:val="00051CB3"/>
    <w:rsid w:val="000530FF"/>
    <w:rsid w:val="000565AF"/>
    <w:rsid w:val="000573EE"/>
    <w:rsid w:val="00060900"/>
    <w:rsid w:val="000645E7"/>
    <w:rsid w:val="00064E9D"/>
    <w:rsid w:val="0006712B"/>
    <w:rsid w:val="0007132E"/>
    <w:rsid w:val="00076B80"/>
    <w:rsid w:val="000775AD"/>
    <w:rsid w:val="00077D6E"/>
    <w:rsid w:val="00087A98"/>
    <w:rsid w:val="00093C98"/>
    <w:rsid w:val="00095E12"/>
    <w:rsid w:val="0009615B"/>
    <w:rsid w:val="000A250F"/>
    <w:rsid w:val="000A5B72"/>
    <w:rsid w:val="000A706A"/>
    <w:rsid w:val="000A7E1E"/>
    <w:rsid w:val="000B1B69"/>
    <w:rsid w:val="000B1D9F"/>
    <w:rsid w:val="000B66DE"/>
    <w:rsid w:val="000B69F6"/>
    <w:rsid w:val="000C20A0"/>
    <w:rsid w:val="000C4290"/>
    <w:rsid w:val="000D3474"/>
    <w:rsid w:val="000D38E1"/>
    <w:rsid w:val="000D6463"/>
    <w:rsid w:val="000D6E50"/>
    <w:rsid w:val="000E0FD9"/>
    <w:rsid w:val="000E4D24"/>
    <w:rsid w:val="000E6616"/>
    <w:rsid w:val="000F2379"/>
    <w:rsid w:val="000F3C39"/>
    <w:rsid w:val="000F4D5B"/>
    <w:rsid w:val="0010015C"/>
    <w:rsid w:val="00102B85"/>
    <w:rsid w:val="0010397C"/>
    <w:rsid w:val="00105542"/>
    <w:rsid w:val="001068DF"/>
    <w:rsid w:val="001069F3"/>
    <w:rsid w:val="00106AD1"/>
    <w:rsid w:val="001070A5"/>
    <w:rsid w:val="0011127C"/>
    <w:rsid w:val="0011385D"/>
    <w:rsid w:val="00115145"/>
    <w:rsid w:val="0011534E"/>
    <w:rsid w:val="0011734A"/>
    <w:rsid w:val="001173A9"/>
    <w:rsid w:val="0011777A"/>
    <w:rsid w:val="001213B7"/>
    <w:rsid w:val="00123C13"/>
    <w:rsid w:val="00123D8A"/>
    <w:rsid w:val="0013049A"/>
    <w:rsid w:val="00132718"/>
    <w:rsid w:val="001331F5"/>
    <w:rsid w:val="001332EB"/>
    <w:rsid w:val="0013637A"/>
    <w:rsid w:val="00136EE1"/>
    <w:rsid w:val="00143DE7"/>
    <w:rsid w:val="00147F0F"/>
    <w:rsid w:val="001524F6"/>
    <w:rsid w:val="00153340"/>
    <w:rsid w:val="00155E8B"/>
    <w:rsid w:val="00156B7C"/>
    <w:rsid w:val="001575F1"/>
    <w:rsid w:val="00164B84"/>
    <w:rsid w:val="001675E1"/>
    <w:rsid w:val="00174675"/>
    <w:rsid w:val="001746C6"/>
    <w:rsid w:val="00174CB6"/>
    <w:rsid w:val="00174EAD"/>
    <w:rsid w:val="00175802"/>
    <w:rsid w:val="00175DFF"/>
    <w:rsid w:val="0017656C"/>
    <w:rsid w:val="00180BFC"/>
    <w:rsid w:val="001828CA"/>
    <w:rsid w:val="0018468F"/>
    <w:rsid w:val="00186D0A"/>
    <w:rsid w:val="00190534"/>
    <w:rsid w:val="001905F7"/>
    <w:rsid w:val="00192001"/>
    <w:rsid w:val="00195D73"/>
    <w:rsid w:val="0019712C"/>
    <w:rsid w:val="001A01B6"/>
    <w:rsid w:val="001A2C9A"/>
    <w:rsid w:val="001A5D15"/>
    <w:rsid w:val="001A7A16"/>
    <w:rsid w:val="001B0AD0"/>
    <w:rsid w:val="001B70BE"/>
    <w:rsid w:val="001C1413"/>
    <w:rsid w:val="001C321A"/>
    <w:rsid w:val="001C4654"/>
    <w:rsid w:val="001D1F4E"/>
    <w:rsid w:val="001D21F1"/>
    <w:rsid w:val="001D3381"/>
    <w:rsid w:val="001D5245"/>
    <w:rsid w:val="001E0501"/>
    <w:rsid w:val="001E3A0A"/>
    <w:rsid w:val="00211CDB"/>
    <w:rsid w:val="00212217"/>
    <w:rsid w:val="0021368B"/>
    <w:rsid w:val="0021574E"/>
    <w:rsid w:val="00217497"/>
    <w:rsid w:val="002217AB"/>
    <w:rsid w:val="00223788"/>
    <w:rsid w:val="00225526"/>
    <w:rsid w:val="00230E09"/>
    <w:rsid w:val="002341DD"/>
    <w:rsid w:val="0023426C"/>
    <w:rsid w:val="00234661"/>
    <w:rsid w:val="00234B20"/>
    <w:rsid w:val="00235A18"/>
    <w:rsid w:val="0024297B"/>
    <w:rsid w:val="00243DDA"/>
    <w:rsid w:val="002453EA"/>
    <w:rsid w:val="0024678E"/>
    <w:rsid w:val="00250D9E"/>
    <w:rsid w:val="00251FF6"/>
    <w:rsid w:val="00252DAE"/>
    <w:rsid w:val="00254B9E"/>
    <w:rsid w:val="0025514F"/>
    <w:rsid w:val="00256D68"/>
    <w:rsid w:val="00261E85"/>
    <w:rsid w:val="00263BB2"/>
    <w:rsid w:val="00266A37"/>
    <w:rsid w:val="00274848"/>
    <w:rsid w:val="00280EBC"/>
    <w:rsid w:val="00293F70"/>
    <w:rsid w:val="0029587D"/>
    <w:rsid w:val="002A0C0E"/>
    <w:rsid w:val="002A5089"/>
    <w:rsid w:val="002A5907"/>
    <w:rsid w:val="002A6228"/>
    <w:rsid w:val="002C1188"/>
    <w:rsid w:val="002C1218"/>
    <w:rsid w:val="002C4A9A"/>
    <w:rsid w:val="002C4DCF"/>
    <w:rsid w:val="002C77FF"/>
    <w:rsid w:val="002D0461"/>
    <w:rsid w:val="002D1E7F"/>
    <w:rsid w:val="002D2836"/>
    <w:rsid w:val="002D46AB"/>
    <w:rsid w:val="002D5808"/>
    <w:rsid w:val="002E501B"/>
    <w:rsid w:val="002E79E0"/>
    <w:rsid w:val="002F0E63"/>
    <w:rsid w:val="002F1C43"/>
    <w:rsid w:val="002F2432"/>
    <w:rsid w:val="002F5958"/>
    <w:rsid w:val="002F5998"/>
    <w:rsid w:val="00300E9D"/>
    <w:rsid w:val="0030199E"/>
    <w:rsid w:val="00302409"/>
    <w:rsid w:val="00303CB2"/>
    <w:rsid w:val="00307AAC"/>
    <w:rsid w:val="0032216E"/>
    <w:rsid w:val="00325752"/>
    <w:rsid w:val="00327544"/>
    <w:rsid w:val="00330C86"/>
    <w:rsid w:val="00331285"/>
    <w:rsid w:val="0033349F"/>
    <w:rsid w:val="00346BA6"/>
    <w:rsid w:val="003474E6"/>
    <w:rsid w:val="00347CC9"/>
    <w:rsid w:val="00347EC2"/>
    <w:rsid w:val="003500DC"/>
    <w:rsid w:val="003517B2"/>
    <w:rsid w:val="00356F03"/>
    <w:rsid w:val="00363610"/>
    <w:rsid w:val="0036380F"/>
    <w:rsid w:val="003719DD"/>
    <w:rsid w:val="00372155"/>
    <w:rsid w:val="00373185"/>
    <w:rsid w:val="003752FD"/>
    <w:rsid w:val="003805B0"/>
    <w:rsid w:val="003809F9"/>
    <w:rsid w:val="003855D7"/>
    <w:rsid w:val="00391C68"/>
    <w:rsid w:val="003963D2"/>
    <w:rsid w:val="003A0433"/>
    <w:rsid w:val="003A0A3C"/>
    <w:rsid w:val="003A2667"/>
    <w:rsid w:val="003A6D6C"/>
    <w:rsid w:val="003A70B7"/>
    <w:rsid w:val="003A7CCF"/>
    <w:rsid w:val="003B4ABD"/>
    <w:rsid w:val="003B5356"/>
    <w:rsid w:val="003B5A40"/>
    <w:rsid w:val="003B7ED1"/>
    <w:rsid w:val="003C5040"/>
    <w:rsid w:val="003C77BC"/>
    <w:rsid w:val="003D688B"/>
    <w:rsid w:val="003D7091"/>
    <w:rsid w:val="003E0B19"/>
    <w:rsid w:val="003E0F8E"/>
    <w:rsid w:val="003E4457"/>
    <w:rsid w:val="003E4D7D"/>
    <w:rsid w:val="003E5A1B"/>
    <w:rsid w:val="003E7273"/>
    <w:rsid w:val="003E7B2F"/>
    <w:rsid w:val="003E7FFA"/>
    <w:rsid w:val="003F3A64"/>
    <w:rsid w:val="003F5A1E"/>
    <w:rsid w:val="003F5FAA"/>
    <w:rsid w:val="003F6696"/>
    <w:rsid w:val="003F6DD2"/>
    <w:rsid w:val="00405D1C"/>
    <w:rsid w:val="004062A1"/>
    <w:rsid w:val="00410151"/>
    <w:rsid w:val="00410B9A"/>
    <w:rsid w:val="00412692"/>
    <w:rsid w:val="004139FF"/>
    <w:rsid w:val="0041466B"/>
    <w:rsid w:val="00422D64"/>
    <w:rsid w:val="0042308D"/>
    <w:rsid w:val="00424727"/>
    <w:rsid w:val="00425EA9"/>
    <w:rsid w:val="00431DCC"/>
    <w:rsid w:val="00437090"/>
    <w:rsid w:val="00437DF2"/>
    <w:rsid w:val="0044199A"/>
    <w:rsid w:val="00441D22"/>
    <w:rsid w:val="00443AC8"/>
    <w:rsid w:val="00451F5B"/>
    <w:rsid w:val="00460350"/>
    <w:rsid w:val="00461ECF"/>
    <w:rsid w:val="00464C2F"/>
    <w:rsid w:val="00466F25"/>
    <w:rsid w:val="00467C16"/>
    <w:rsid w:val="0047457C"/>
    <w:rsid w:val="00475EC9"/>
    <w:rsid w:val="004772C6"/>
    <w:rsid w:val="00480390"/>
    <w:rsid w:val="004824AA"/>
    <w:rsid w:val="0048285D"/>
    <w:rsid w:val="00486A64"/>
    <w:rsid w:val="00487FF4"/>
    <w:rsid w:val="00491C5F"/>
    <w:rsid w:val="004926B4"/>
    <w:rsid w:val="00493736"/>
    <w:rsid w:val="00494DF9"/>
    <w:rsid w:val="004A6DEC"/>
    <w:rsid w:val="004A720A"/>
    <w:rsid w:val="004B0133"/>
    <w:rsid w:val="004B05F7"/>
    <w:rsid w:val="004B286F"/>
    <w:rsid w:val="004B37C3"/>
    <w:rsid w:val="004B4021"/>
    <w:rsid w:val="004B6A92"/>
    <w:rsid w:val="004B6D2D"/>
    <w:rsid w:val="004B7B24"/>
    <w:rsid w:val="004C01D6"/>
    <w:rsid w:val="004C54CA"/>
    <w:rsid w:val="004C55A6"/>
    <w:rsid w:val="004C6AEA"/>
    <w:rsid w:val="004C7886"/>
    <w:rsid w:val="004E2F0D"/>
    <w:rsid w:val="004E3364"/>
    <w:rsid w:val="004E3908"/>
    <w:rsid w:val="004E4454"/>
    <w:rsid w:val="004E6CCF"/>
    <w:rsid w:val="004F0B21"/>
    <w:rsid w:val="004F10B1"/>
    <w:rsid w:val="004F23EC"/>
    <w:rsid w:val="004F3B28"/>
    <w:rsid w:val="004F445A"/>
    <w:rsid w:val="004F4B40"/>
    <w:rsid w:val="004F4D42"/>
    <w:rsid w:val="004F4F59"/>
    <w:rsid w:val="00501F84"/>
    <w:rsid w:val="00510484"/>
    <w:rsid w:val="00512275"/>
    <w:rsid w:val="0051354E"/>
    <w:rsid w:val="005138A6"/>
    <w:rsid w:val="00514D5E"/>
    <w:rsid w:val="00514DCA"/>
    <w:rsid w:val="00515C82"/>
    <w:rsid w:val="005162FF"/>
    <w:rsid w:val="00516848"/>
    <w:rsid w:val="005216C9"/>
    <w:rsid w:val="005219B3"/>
    <w:rsid w:val="00524F3A"/>
    <w:rsid w:val="00525DCB"/>
    <w:rsid w:val="00527863"/>
    <w:rsid w:val="00527C0E"/>
    <w:rsid w:val="00530EC7"/>
    <w:rsid w:val="00534505"/>
    <w:rsid w:val="00535B9D"/>
    <w:rsid w:val="005417E4"/>
    <w:rsid w:val="00542C75"/>
    <w:rsid w:val="00544BDF"/>
    <w:rsid w:val="00544E65"/>
    <w:rsid w:val="0054570A"/>
    <w:rsid w:val="00547790"/>
    <w:rsid w:val="0055291A"/>
    <w:rsid w:val="0055526D"/>
    <w:rsid w:val="00557472"/>
    <w:rsid w:val="00562333"/>
    <w:rsid w:val="005726C4"/>
    <w:rsid w:val="005728FB"/>
    <w:rsid w:val="00574145"/>
    <w:rsid w:val="0057432F"/>
    <w:rsid w:val="00576B32"/>
    <w:rsid w:val="00580E42"/>
    <w:rsid w:val="00581967"/>
    <w:rsid w:val="00583EF3"/>
    <w:rsid w:val="00584A0C"/>
    <w:rsid w:val="00590D8D"/>
    <w:rsid w:val="00591B3F"/>
    <w:rsid w:val="00592499"/>
    <w:rsid w:val="00596C82"/>
    <w:rsid w:val="005A1C27"/>
    <w:rsid w:val="005A2448"/>
    <w:rsid w:val="005A7186"/>
    <w:rsid w:val="005B4A7D"/>
    <w:rsid w:val="005C1594"/>
    <w:rsid w:val="005C5537"/>
    <w:rsid w:val="005C6024"/>
    <w:rsid w:val="005D152D"/>
    <w:rsid w:val="005D4031"/>
    <w:rsid w:val="005D59E7"/>
    <w:rsid w:val="005D74F7"/>
    <w:rsid w:val="005E3820"/>
    <w:rsid w:val="005E7317"/>
    <w:rsid w:val="005F1E2E"/>
    <w:rsid w:val="005F46C2"/>
    <w:rsid w:val="005F7DB9"/>
    <w:rsid w:val="00600660"/>
    <w:rsid w:val="006006EF"/>
    <w:rsid w:val="00602364"/>
    <w:rsid w:val="00603158"/>
    <w:rsid w:val="006108D1"/>
    <w:rsid w:val="00612710"/>
    <w:rsid w:val="00612856"/>
    <w:rsid w:val="00612ED2"/>
    <w:rsid w:val="00616321"/>
    <w:rsid w:val="006174A5"/>
    <w:rsid w:val="00617591"/>
    <w:rsid w:val="00620595"/>
    <w:rsid w:val="00621956"/>
    <w:rsid w:val="00626DB3"/>
    <w:rsid w:val="00633529"/>
    <w:rsid w:val="006337F6"/>
    <w:rsid w:val="00635531"/>
    <w:rsid w:val="00636607"/>
    <w:rsid w:val="00643C91"/>
    <w:rsid w:val="006445EC"/>
    <w:rsid w:val="006517EE"/>
    <w:rsid w:val="00651FE0"/>
    <w:rsid w:val="006520C0"/>
    <w:rsid w:val="006526BE"/>
    <w:rsid w:val="00653843"/>
    <w:rsid w:val="00653AA8"/>
    <w:rsid w:val="00654A34"/>
    <w:rsid w:val="00655CB1"/>
    <w:rsid w:val="00666CFF"/>
    <w:rsid w:val="006675A4"/>
    <w:rsid w:val="00672ABB"/>
    <w:rsid w:val="00674334"/>
    <w:rsid w:val="006763A4"/>
    <w:rsid w:val="0067661F"/>
    <w:rsid w:val="00681C3B"/>
    <w:rsid w:val="0068234D"/>
    <w:rsid w:val="00685416"/>
    <w:rsid w:val="006958B3"/>
    <w:rsid w:val="006A1DDE"/>
    <w:rsid w:val="006A2CA8"/>
    <w:rsid w:val="006B0DC9"/>
    <w:rsid w:val="006B1609"/>
    <w:rsid w:val="006B2E84"/>
    <w:rsid w:val="006B674C"/>
    <w:rsid w:val="006C039C"/>
    <w:rsid w:val="006C1ED6"/>
    <w:rsid w:val="006C4153"/>
    <w:rsid w:val="006C50E3"/>
    <w:rsid w:val="006D669F"/>
    <w:rsid w:val="006E2450"/>
    <w:rsid w:val="006E2570"/>
    <w:rsid w:val="006E33D6"/>
    <w:rsid w:val="006E52B9"/>
    <w:rsid w:val="006E6793"/>
    <w:rsid w:val="006F40AE"/>
    <w:rsid w:val="006F4666"/>
    <w:rsid w:val="006F4F1C"/>
    <w:rsid w:val="00701725"/>
    <w:rsid w:val="0070272F"/>
    <w:rsid w:val="00704B0F"/>
    <w:rsid w:val="00706B3D"/>
    <w:rsid w:val="007075D3"/>
    <w:rsid w:val="00710BEC"/>
    <w:rsid w:val="00713BE2"/>
    <w:rsid w:val="00715416"/>
    <w:rsid w:val="00715813"/>
    <w:rsid w:val="007208F5"/>
    <w:rsid w:val="00721ADA"/>
    <w:rsid w:val="00725050"/>
    <w:rsid w:val="007264ED"/>
    <w:rsid w:val="00732A2E"/>
    <w:rsid w:val="00740C39"/>
    <w:rsid w:val="00744175"/>
    <w:rsid w:val="0074623F"/>
    <w:rsid w:val="0074693B"/>
    <w:rsid w:val="00747696"/>
    <w:rsid w:val="00751163"/>
    <w:rsid w:val="007612BF"/>
    <w:rsid w:val="00762E32"/>
    <w:rsid w:val="00764DB2"/>
    <w:rsid w:val="00764F7F"/>
    <w:rsid w:val="00767DAD"/>
    <w:rsid w:val="00772FE0"/>
    <w:rsid w:val="007735EF"/>
    <w:rsid w:val="0077511C"/>
    <w:rsid w:val="00781EA0"/>
    <w:rsid w:val="00783078"/>
    <w:rsid w:val="007872F8"/>
    <w:rsid w:val="00787533"/>
    <w:rsid w:val="00792953"/>
    <w:rsid w:val="00794AD8"/>
    <w:rsid w:val="00795F22"/>
    <w:rsid w:val="007973C2"/>
    <w:rsid w:val="007974A4"/>
    <w:rsid w:val="007A1495"/>
    <w:rsid w:val="007A3E37"/>
    <w:rsid w:val="007A5B76"/>
    <w:rsid w:val="007B0289"/>
    <w:rsid w:val="007B0BE2"/>
    <w:rsid w:val="007B342C"/>
    <w:rsid w:val="007B3C6F"/>
    <w:rsid w:val="007B5081"/>
    <w:rsid w:val="007C033B"/>
    <w:rsid w:val="007C1738"/>
    <w:rsid w:val="007C49B8"/>
    <w:rsid w:val="007C5CF3"/>
    <w:rsid w:val="007C78F9"/>
    <w:rsid w:val="007E0BE8"/>
    <w:rsid w:val="007E184A"/>
    <w:rsid w:val="007F07F0"/>
    <w:rsid w:val="007F2525"/>
    <w:rsid w:val="007F5E9C"/>
    <w:rsid w:val="007F793C"/>
    <w:rsid w:val="00800C6D"/>
    <w:rsid w:val="008030FB"/>
    <w:rsid w:val="0081163C"/>
    <w:rsid w:val="0081289C"/>
    <w:rsid w:val="00821AD3"/>
    <w:rsid w:val="008316E7"/>
    <w:rsid w:val="00834837"/>
    <w:rsid w:val="008352B3"/>
    <w:rsid w:val="00835E2D"/>
    <w:rsid w:val="00837914"/>
    <w:rsid w:val="00842F8D"/>
    <w:rsid w:val="008445A2"/>
    <w:rsid w:val="008467F4"/>
    <w:rsid w:val="00860626"/>
    <w:rsid w:val="008643DE"/>
    <w:rsid w:val="00871E48"/>
    <w:rsid w:val="00875B07"/>
    <w:rsid w:val="00880507"/>
    <w:rsid w:val="008808A8"/>
    <w:rsid w:val="00882C0E"/>
    <w:rsid w:val="00883663"/>
    <w:rsid w:val="00883965"/>
    <w:rsid w:val="00891CDE"/>
    <w:rsid w:val="008941B6"/>
    <w:rsid w:val="00894B1E"/>
    <w:rsid w:val="008968A2"/>
    <w:rsid w:val="008973C3"/>
    <w:rsid w:val="008975FE"/>
    <w:rsid w:val="008A445F"/>
    <w:rsid w:val="008A52F6"/>
    <w:rsid w:val="008A610F"/>
    <w:rsid w:val="008A61D8"/>
    <w:rsid w:val="008B0986"/>
    <w:rsid w:val="008B4361"/>
    <w:rsid w:val="008B7E4A"/>
    <w:rsid w:val="008C2366"/>
    <w:rsid w:val="008C3D2D"/>
    <w:rsid w:val="008C4AB1"/>
    <w:rsid w:val="008C6F16"/>
    <w:rsid w:val="008C714E"/>
    <w:rsid w:val="008D0FD3"/>
    <w:rsid w:val="008D71AD"/>
    <w:rsid w:val="008D725F"/>
    <w:rsid w:val="008E2019"/>
    <w:rsid w:val="008E2CC2"/>
    <w:rsid w:val="008E4A67"/>
    <w:rsid w:val="008E67BE"/>
    <w:rsid w:val="008F0465"/>
    <w:rsid w:val="008F4158"/>
    <w:rsid w:val="008F50C9"/>
    <w:rsid w:val="00904BF8"/>
    <w:rsid w:val="00904ED7"/>
    <w:rsid w:val="00904F2B"/>
    <w:rsid w:val="009055B1"/>
    <w:rsid w:val="009061D1"/>
    <w:rsid w:val="009078A7"/>
    <w:rsid w:val="00910846"/>
    <w:rsid w:val="00910E97"/>
    <w:rsid w:val="0091278A"/>
    <w:rsid w:val="00912EB1"/>
    <w:rsid w:val="00914E07"/>
    <w:rsid w:val="00917146"/>
    <w:rsid w:val="0092702E"/>
    <w:rsid w:val="0093198A"/>
    <w:rsid w:val="009320E0"/>
    <w:rsid w:val="00950C27"/>
    <w:rsid w:val="00951512"/>
    <w:rsid w:val="009525C8"/>
    <w:rsid w:val="00952DD1"/>
    <w:rsid w:val="0095568C"/>
    <w:rsid w:val="00955690"/>
    <w:rsid w:val="0096105B"/>
    <w:rsid w:val="00961D90"/>
    <w:rsid w:val="00967569"/>
    <w:rsid w:val="00967B26"/>
    <w:rsid w:val="0097110C"/>
    <w:rsid w:val="00971A0D"/>
    <w:rsid w:val="00972F04"/>
    <w:rsid w:val="00973675"/>
    <w:rsid w:val="0097400A"/>
    <w:rsid w:val="00977E82"/>
    <w:rsid w:val="0098476B"/>
    <w:rsid w:val="00985906"/>
    <w:rsid w:val="0098705C"/>
    <w:rsid w:val="009931E1"/>
    <w:rsid w:val="00994167"/>
    <w:rsid w:val="009A432C"/>
    <w:rsid w:val="009A5EFA"/>
    <w:rsid w:val="009A76A8"/>
    <w:rsid w:val="009B32D9"/>
    <w:rsid w:val="009C294F"/>
    <w:rsid w:val="009C528B"/>
    <w:rsid w:val="009C6F1F"/>
    <w:rsid w:val="009C79AF"/>
    <w:rsid w:val="009D094D"/>
    <w:rsid w:val="009D1001"/>
    <w:rsid w:val="009D44B2"/>
    <w:rsid w:val="009E3654"/>
    <w:rsid w:val="009F1620"/>
    <w:rsid w:val="009F50F6"/>
    <w:rsid w:val="009F7B15"/>
    <w:rsid w:val="00A01373"/>
    <w:rsid w:val="00A052BC"/>
    <w:rsid w:val="00A056A1"/>
    <w:rsid w:val="00A072A7"/>
    <w:rsid w:val="00A159D7"/>
    <w:rsid w:val="00A210B9"/>
    <w:rsid w:val="00A228D6"/>
    <w:rsid w:val="00A264CB"/>
    <w:rsid w:val="00A4103A"/>
    <w:rsid w:val="00A41986"/>
    <w:rsid w:val="00A41DA4"/>
    <w:rsid w:val="00A41F88"/>
    <w:rsid w:val="00A45C22"/>
    <w:rsid w:val="00A5559A"/>
    <w:rsid w:val="00A60F4A"/>
    <w:rsid w:val="00A62359"/>
    <w:rsid w:val="00A633D9"/>
    <w:rsid w:val="00A637BD"/>
    <w:rsid w:val="00A6388F"/>
    <w:rsid w:val="00A63E2F"/>
    <w:rsid w:val="00A65802"/>
    <w:rsid w:val="00A672B2"/>
    <w:rsid w:val="00A718EB"/>
    <w:rsid w:val="00A72E1D"/>
    <w:rsid w:val="00A73A72"/>
    <w:rsid w:val="00A813CA"/>
    <w:rsid w:val="00A81D22"/>
    <w:rsid w:val="00A8472A"/>
    <w:rsid w:val="00A863C4"/>
    <w:rsid w:val="00A865A2"/>
    <w:rsid w:val="00A865B7"/>
    <w:rsid w:val="00A901BD"/>
    <w:rsid w:val="00A956E0"/>
    <w:rsid w:val="00AA071B"/>
    <w:rsid w:val="00AA1D54"/>
    <w:rsid w:val="00AB32AB"/>
    <w:rsid w:val="00AB34E8"/>
    <w:rsid w:val="00AB5F4C"/>
    <w:rsid w:val="00AB754C"/>
    <w:rsid w:val="00AC01A4"/>
    <w:rsid w:val="00AC4273"/>
    <w:rsid w:val="00AC5C7D"/>
    <w:rsid w:val="00AC66D3"/>
    <w:rsid w:val="00AC7E98"/>
    <w:rsid w:val="00AD2A33"/>
    <w:rsid w:val="00AD4B83"/>
    <w:rsid w:val="00AD6F35"/>
    <w:rsid w:val="00AD7E28"/>
    <w:rsid w:val="00AE03B4"/>
    <w:rsid w:val="00AE0F40"/>
    <w:rsid w:val="00AE285B"/>
    <w:rsid w:val="00AE324D"/>
    <w:rsid w:val="00AE6671"/>
    <w:rsid w:val="00AE6E48"/>
    <w:rsid w:val="00AE7656"/>
    <w:rsid w:val="00AF0D22"/>
    <w:rsid w:val="00AF1B4D"/>
    <w:rsid w:val="00AF1D8E"/>
    <w:rsid w:val="00AF4B17"/>
    <w:rsid w:val="00AF5038"/>
    <w:rsid w:val="00B06E87"/>
    <w:rsid w:val="00B14D5F"/>
    <w:rsid w:val="00B231C2"/>
    <w:rsid w:val="00B23684"/>
    <w:rsid w:val="00B350BF"/>
    <w:rsid w:val="00B46F66"/>
    <w:rsid w:val="00B5203B"/>
    <w:rsid w:val="00B55B03"/>
    <w:rsid w:val="00B569D0"/>
    <w:rsid w:val="00B61B86"/>
    <w:rsid w:val="00B62A13"/>
    <w:rsid w:val="00B6431B"/>
    <w:rsid w:val="00B64C7C"/>
    <w:rsid w:val="00B753F8"/>
    <w:rsid w:val="00B75E75"/>
    <w:rsid w:val="00B8067D"/>
    <w:rsid w:val="00B807E3"/>
    <w:rsid w:val="00B80916"/>
    <w:rsid w:val="00B81556"/>
    <w:rsid w:val="00B86E4F"/>
    <w:rsid w:val="00B86ECE"/>
    <w:rsid w:val="00B87FF6"/>
    <w:rsid w:val="00BA55F9"/>
    <w:rsid w:val="00BA635B"/>
    <w:rsid w:val="00BB34DE"/>
    <w:rsid w:val="00BB510F"/>
    <w:rsid w:val="00BD156F"/>
    <w:rsid w:val="00BE1312"/>
    <w:rsid w:val="00BE1AF7"/>
    <w:rsid w:val="00BE388C"/>
    <w:rsid w:val="00BE4654"/>
    <w:rsid w:val="00BE6065"/>
    <w:rsid w:val="00BF283E"/>
    <w:rsid w:val="00BF76AF"/>
    <w:rsid w:val="00BF7E28"/>
    <w:rsid w:val="00C01399"/>
    <w:rsid w:val="00C01494"/>
    <w:rsid w:val="00C02A60"/>
    <w:rsid w:val="00C03224"/>
    <w:rsid w:val="00C0462B"/>
    <w:rsid w:val="00C05BDA"/>
    <w:rsid w:val="00C06DCE"/>
    <w:rsid w:val="00C10048"/>
    <w:rsid w:val="00C101A2"/>
    <w:rsid w:val="00C115D3"/>
    <w:rsid w:val="00C1741B"/>
    <w:rsid w:val="00C22EA7"/>
    <w:rsid w:val="00C274F1"/>
    <w:rsid w:val="00C31B23"/>
    <w:rsid w:val="00C32521"/>
    <w:rsid w:val="00C349DC"/>
    <w:rsid w:val="00C413DD"/>
    <w:rsid w:val="00C4695A"/>
    <w:rsid w:val="00C504EC"/>
    <w:rsid w:val="00C525C3"/>
    <w:rsid w:val="00C5348C"/>
    <w:rsid w:val="00C551D0"/>
    <w:rsid w:val="00C55B96"/>
    <w:rsid w:val="00C57FA2"/>
    <w:rsid w:val="00C616DF"/>
    <w:rsid w:val="00C62976"/>
    <w:rsid w:val="00C632D7"/>
    <w:rsid w:val="00C81BD2"/>
    <w:rsid w:val="00C82D55"/>
    <w:rsid w:val="00C8491F"/>
    <w:rsid w:val="00C86F4D"/>
    <w:rsid w:val="00C90229"/>
    <w:rsid w:val="00C90C13"/>
    <w:rsid w:val="00C93F4D"/>
    <w:rsid w:val="00C963D4"/>
    <w:rsid w:val="00CA5CA0"/>
    <w:rsid w:val="00CA70DF"/>
    <w:rsid w:val="00CB32D0"/>
    <w:rsid w:val="00CB515B"/>
    <w:rsid w:val="00CB7656"/>
    <w:rsid w:val="00CC0F9E"/>
    <w:rsid w:val="00CC1498"/>
    <w:rsid w:val="00CC1EDA"/>
    <w:rsid w:val="00CC3153"/>
    <w:rsid w:val="00CC51FE"/>
    <w:rsid w:val="00CC5875"/>
    <w:rsid w:val="00CC6862"/>
    <w:rsid w:val="00CD0663"/>
    <w:rsid w:val="00CD1406"/>
    <w:rsid w:val="00CD584E"/>
    <w:rsid w:val="00CE0A38"/>
    <w:rsid w:val="00CE3FEC"/>
    <w:rsid w:val="00CE65FC"/>
    <w:rsid w:val="00CE7C9F"/>
    <w:rsid w:val="00CF01F4"/>
    <w:rsid w:val="00CF2125"/>
    <w:rsid w:val="00CF378B"/>
    <w:rsid w:val="00CF4792"/>
    <w:rsid w:val="00CF4E9B"/>
    <w:rsid w:val="00CF5EEC"/>
    <w:rsid w:val="00D054A9"/>
    <w:rsid w:val="00D07A8E"/>
    <w:rsid w:val="00D12FC7"/>
    <w:rsid w:val="00D13332"/>
    <w:rsid w:val="00D14B34"/>
    <w:rsid w:val="00D15414"/>
    <w:rsid w:val="00D1631A"/>
    <w:rsid w:val="00D1716E"/>
    <w:rsid w:val="00D3106D"/>
    <w:rsid w:val="00D3297E"/>
    <w:rsid w:val="00D35792"/>
    <w:rsid w:val="00D3616A"/>
    <w:rsid w:val="00D36657"/>
    <w:rsid w:val="00D41CCB"/>
    <w:rsid w:val="00D41E8A"/>
    <w:rsid w:val="00D41EE2"/>
    <w:rsid w:val="00D47380"/>
    <w:rsid w:val="00D5536C"/>
    <w:rsid w:val="00D56D5B"/>
    <w:rsid w:val="00D615C7"/>
    <w:rsid w:val="00D61AD2"/>
    <w:rsid w:val="00D67119"/>
    <w:rsid w:val="00D768FF"/>
    <w:rsid w:val="00D76C13"/>
    <w:rsid w:val="00D76E97"/>
    <w:rsid w:val="00D77639"/>
    <w:rsid w:val="00D82426"/>
    <w:rsid w:val="00D82DDD"/>
    <w:rsid w:val="00D83DC8"/>
    <w:rsid w:val="00D85F47"/>
    <w:rsid w:val="00D91445"/>
    <w:rsid w:val="00D9497F"/>
    <w:rsid w:val="00D9595D"/>
    <w:rsid w:val="00D970C8"/>
    <w:rsid w:val="00DA1DB1"/>
    <w:rsid w:val="00DA6383"/>
    <w:rsid w:val="00DA6C2A"/>
    <w:rsid w:val="00DB1FAF"/>
    <w:rsid w:val="00DB2B49"/>
    <w:rsid w:val="00DB3D6E"/>
    <w:rsid w:val="00DC1818"/>
    <w:rsid w:val="00DC2463"/>
    <w:rsid w:val="00DC2BBA"/>
    <w:rsid w:val="00DC47EC"/>
    <w:rsid w:val="00DC6878"/>
    <w:rsid w:val="00DC706C"/>
    <w:rsid w:val="00DD1680"/>
    <w:rsid w:val="00DD3398"/>
    <w:rsid w:val="00DD5C9B"/>
    <w:rsid w:val="00DD690A"/>
    <w:rsid w:val="00DD75F1"/>
    <w:rsid w:val="00DE325E"/>
    <w:rsid w:val="00DF1865"/>
    <w:rsid w:val="00DF1F9E"/>
    <w:rsid w:val="00DF7953"/>
    <w:rsid w:val="00E0080B"/>
    <w:rsid w:val="00E022E1"/>
    <w:rsid w:val="00E0634D"/>
    <w:rsid w:val="00E116CD"/>
    <w:rsid w:val="00E15F42"/>
    <w:rsid w:val="00E16932"/>
    <w:rsid w:val="00E20FFE"/>
    <w:rsid w:val="00E2119C"/>
    <w:rsid w:val="00E21E7D"/>
    <w:rsid w:val="00E26319"/>
    <w:rsid w:val="00E321C8"/>
    <w:rsid w:val="00E3304F"/>
    <w:rsid w:val="00E34A8F"/>
    <w:rsid w:val="00E358E7"/>
    <w:rsid w:val="00E375FA"/>
    <w:rsid w:val="00E400C3"/>
    <w:rsid w:val="00E43539"/>
    <w:rsid w:val="00E437F8"/>
    <w:rsid w:val="00E46955"/>
    <w:rsid w:val="00E475AC"/>
    <w:rsid w:val="00E53DB9"/>
    <w:rsid w:val="00E54F79"/>
    <w:rsid w:val="00E5553D"/>
    <w:rsid w:val="00E57A1E"/>
    <w:rsid w:val="00E613C2"/>
    <w:rsid w:val="00E664EF"/>
    <w:rsid w:val="00E67608"/>
    <w:rsid w:val="00E74B0E"/>
    <w:rsid w:val="00E75843"/>
    <w:rsid w:val="00E7650F"/>
    <w:rsid w:val="00E76C14"/>
    <w:rsid w:val="00E775B3"/>
    <w:rsid w:val="00E82ADE"/>
    <w:rsid w:val="00E8420C"/>
    <w:rsid w:val="00E94BE4"/>
    <w:rsid w:val="00EA0041"/>
    <w:rsid w:val="00EA5B65"/>
    <w:rsid w:val="00EB0B2A"/>
    <w:rsid w:val="00EB2A93"/>
    <w:rsid w:val="00EB2F87"/>
    <w:rsid w:val="00EB5413"/>
    <w:rsid w:val="00EB773F"/>
    <w:rsid w:val="00EB78E0"/>
    <w:rsid w:val="00EB7D06"/>
    <w:rsid w:val="00EC067D"/>
    <w:rsid w:val="00EC3340"/>
    <w:rsid w:val="00EC5BC0"/>
    <w:rsid w:val="00EC6C99"/>
    <w:rsid w:val="00ED1E34"/>
    <w:rsid w:val="00ED31EF"/>
    <w:rsid w:val="00ED54C8"/>
    <w:rsid w:val="00ED6185"/>
    <w:rsid w:val="00ED6C60"/>
    <w:rsid w:val="00EE1303"/>
    <w:rsid w:val="00EE338D"/>
    <w:rsid w:val="00EE428D"/>
    <w:rsid w:val="00EE7B0F"/>
    <w:rsid w:val="00EF0765"/>
    <w:rsid w:val="00EF1A45"/>
    <w:rsid w:val="00EF49F8"/>
    <w:rsid w:val="00EF5BE0"/>
    <w:rsid w:val="00EF619E"/>
    <w:rsid w:val="00EF7120"/>
    <w:rsid w:val="00F00ABF"/>
    <w:rsid w:val="00F0119E"/>
    <w:rsid w:val="00F0426C"/>
    <w:rsid w:val="00F0602C"/>
    <w:rsid w:val="00F10775"/>
    <w:rsid w:val="00F10838"/>
    <w:rsid w:val="00F12A0C"/>
    <w:rsid w:val="00F1469A"/>
    <w:rsid w:val="00F16858"/>
    <w:rsid w:val="00F2225B"/>
    <w:rsid w:val="00F2296E"/>
    <w:rsid w:val="00F25795"/>
    <w:rsid w:val="00F26B3C"/>
    <w:rsid w:val="00F3172D"/>
    <w:rsid w:val="00F32D60"/>
    <w:rsid w:val="00F353BD"/>
    <w:rsid w:val="00F40D1A"/>
    <w:rsid w:val="00F44200"/>
    <w:rsid w:val="00F45DD5"/>
    <w:rsid w:val="00F50DBD"/>
    <w:rsid w:val="00F5277C"/>
    <w:rsid w:val="00F5428C"/>
    <w:rsid w:val="00F60C0D"/>
    <w:rsid w:val="00F60EFB"/>
    <w:rsid w:val="00F84093"/>
    <w:rsid w:val="00F84C9C"/>
    <w:rsid w:val="00F94E59"/>
    <w:rsid w:val="00FA28E7"/>
    <w:rsid w:val="00FA66F6"/>
    <w:rsid w:val="00FB5A13"/>
    <w:rsid w:val="00FC628C"/>
    <w:rsid w:val="00FD1F34"/>
    <w:rsid w:val="00FD3904"/>
    <w:rsid w:val="00FD62A4"/>
    <w:rsid w:val="00FE07F0"/>
    <w:rsid w:val="00FE10B0"/>
    <w:rsid w:val="00FE1C2A"/>
    <w:rsid w:val="00FE22BD"/>
    <w:rsid w:val="00FE29F9"/>
    <w:rsid w:val="00FE2ABC"/>
    <w:rsid w:val="00FE2BB3"/>
    <w:rsid w:val="00FE3924"/>
    <w:rsid w:val="00FE53F4"/>
    <w:rsid w:val="00FE7FBD"/>
    <w:rsid w:val="00FF2DBA"/>
    <w:rsid w:val="00FF3F57"/>
    <w:rsid w:val="00FF43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091"/>
    <w:pPr>
      <w:widowControl w:val="0"/>
      <w:jc w:val="both"/>
    </w:pPr>
    <w:rPr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A6580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Hyperlink">
    <w:name w:val="Hyperlink"/>
    <w:basedOn w:val="DefaultParagraphFont"/>
    <w:uiPriority w:val="99"/>
    <w:rsid w:val="00A65802"/>
    <w:rPr>
      <w:color w:val="0000FF"/>
      <w:u w:val="single"/>
    </w:rPr>
  </w:style>
  <w:style w:type="paragraph" w:styleId="Date">
    <w:name w:val="Date"/>
    <w:basedOn w:val="Normal"/>
    <w:next w:val="Normal"/>
    <w:link w:val="DateChar"/>
    <w:uiPriority w:val="99"/>
    <w:rsid w:val="00FE1C2A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rsid w:val="00511655"/>
    <w:rPr>
      <w:szCs w:val="21"/>
    </w:rPr>
  </w:style>
  <w:style w:type="paragraph" w:styleId="Header">
    <w:name w:val="header"/>
    <w:basedOn w:val="Normal"/>
    <w:link w:val="HeaderChar"/>
    <w:uiPriority w:val="99"/>
    <w:rsid w:val="003A04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A0433"/>
    <w:rPr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3A04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A043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8039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3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4" w:space="6" w:color="CCCCCC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26085;&#21069;&#23558;&#26412;&#22238;&#25191;&#21457;&#33267;kcxh2009@126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1</Pages>
  <Words>17</Words>
  <Characters>100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关于赴云南考察学习的通知</dc:title>
  <dc:subject/>
  <dc:creator>hp</dc:creator>
  <cp:keywords/>
  <dc:description/>
  <cp:lastModifiedBy>User</cp:lastModifiedBy>
  <cp:revision>15</cp:revision>
  <dcterms:created xsi:type="dcterms:W3CDTF">2025-03-03T01:36:00Z</dcterms:created>
  <dcterms:modified xsi:type="dcterms:W3CDTF">2025-03-04T06:57:00Z</dcterms:modified>
</cp:coreProperties>
</file>